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C3" w:rsidRDefault="00590895">
      <w:pPr>
        <w:pStyle w:val="ConsPlusTitle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МИНИСТЕРСТВО НАУКИ И ВЫСШЕГО ОБРАЗОВАНИЯ</w:t>
      </w:r>
    </w:p>
    <w:p w:rsidR="00DD2BC3" w:rsidRDefault="00590895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РОССИЙСКОЙ ФЕДЕРАЦИИ</w:t>
      </w:r>
    </w:p>
    <w:p w:rsidR="00DD2BC3" w:rsidRDefault="00DD2BC3">
      <w:pPr>
        <w:pStyle w:val="ConsPlusTitle"/>
        <w:jc w:val="center"/>
        <w:rPr>
          <w:rFonts w:ascii="Liberation Serif" w:hAnsi="Liberation Serif"/>
        </w:rPr>
      </w:pPr>
    </w:p>
    <w:p w:rsidR="00DD2BC3" w:rsidRDefault="00590895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ПИСЬМО</w:t>
      </w:r>
    </w:p>
    <w:p w:rsidR="00DD2BC3" w:rsidRDefault="00590895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от 21 октября 2020 г. N МН-5/20371</w:t>
      </w:r>
    </w:p>
    <w:p w:rsidR="00DD2BC3" w:rsidRDefault="00DD2BC3">
      <w:pPr>
        <w:pStyle w:val="ConsPlusTitle"/>
        <w:jc w:val="center"/>
        <w:rPr>
          <w:rFonts w:ascii="Liberation Serif" w:hAnsi="Liberation Serif"/>
        </w:rPr>
      </w:pPr>
    </w:p>
    <w:p w:rsidR="00DD2BC3" w:rsidRDefault="00590895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 НАПРАВЛЕНИИ ИНФОРМАЦИИ</w:t>
      </w: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590895">
      <w:pPr>
        <w:pStyle w:val="ConsPlusNormal"/>
        <w:ind w:firstLine="540"/>
        <w:jc w:val="both"/>
      </w:pPr>
      <w:r>
        <w:rPr>
          <w:rFonts w:ascii="Liberation Serif" w:hAnsi="Liberation Serif"/>
        </w:rPr>
        <w:t>Департамент государственной политики в сфере высшего</w:t>
      </w:r>
      <w:r>
        <w:rPr>
          <w:rFonts w:ascii="Liberation Serif" w:hAnsi="Liberation Serif"/>
        </w:rPr>
        <w:t xml:space="preserve"> образования направляет для сведения и возможного использования в работе </w:t>
      </w:r>
      <w:hyperlink r:id="rId7" w:history="1">
        <w:r>
          <w:rPr>
            <w:rFonts w:ascii="Liberation Serif" w:hAnsi="Liberation Serif"/>
            <w:color w:val="0000FF"/>
          </w:rPr>
          <w:t>письмо</w:t>
        </w:r>
      </w:hyperlink>
      <w:r>
        <w:rPr>
          <w:rFonts w:ascii="Liberation Serif" w:hAnsi="Liberation Serif"/>
        </w:rPr>
        <w:t xml:space="preserve"> Минфина России, содержащее информацию о заключении договора о сетевой форме в соответствии с положениями Федерального </w:t>
      </w:r>
      <w:hyperlink r:id="rId8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от 5 апреля 2013 г. N 44-ФЗ "О контрактной системе в сфере закупок товаров, работ, услуг для обеспечения государственных </w:t>
      </w:r>
      <w:r>
        <w:rPr>
          <w:rFonts w:ascii="Liberation Serif" w:hAnsi="Liberation Serif"/>
        </w:rPr>
        <w:t xml:space="preserve">и муниципальных нужд" или Федерального </w:t>
      </w:r>
      <w:hyperlink r:id="rId9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от 18 июля 2011 г. N 223-ФЗ "О закупках товаро</w:t>
      </w:r>
      <w:r>
        <w:rPr>
          <w:rFonts w:ascii="Liberation Serif" w:hAnsi="Liberation Serif"/>
        </w:rPr>
        <w:t>в, работ, услуг отдельными видами юридических лиц".</w:t>
      </w: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590895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Департамента</w:t>
      </w:r>
    </w:p>
    <w:p w:rsidR="00DD2BC3" w:rsidRDefault="00590895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государственной политики</w:t>
      </w:r>
    </w:p>
    <w:p w:rsidR="00DD2BC3" w:rsidRDefault="00590895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в сфере высшего образования</w:t>
      </w:r>
    </w:p>
    <w:p w:rsidR="00DD2BC3" w:rsidRDefault="00590895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Т.В.РЯБКО</w:t>
      </w: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590895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</w:t>
      </w: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590895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МИНИСТЕРСТВО ФИНАНСОВ РОССИЙСКОЙ ФЕДЕРАЦИИ</w:t>
      </w:r>
    </w:p>
    <w:p w:rsidR="00DD2BC3" w:rsidRDefault="00DD2BC3">
      <w:pPr>
        <w:pStyle w:val="ConsPlusTitle"/>
        <w:jc w:val="center"/>
        <w:rPr>
          <w:rFonts w:ascii="Liberation Serif" w:hAnsi="Liberation Serif"/>
        </w:rPr>
      </w:pPr>
    </w:p>
    <w:p w:rsidR="00DD2BC3" w:rsidRDefault="00590895">
      <w:pPr>
        <w:pStyle w:val="ConsPlusTitle"/>
        <w:jc w:val="center"/>
        <w:rPr>
          <w:rFonts w:ascii="Liberation Serif" w:hAnsi="Liberation Serif"/>
        </w:rPr>
      </w:pPr>
      <w:bookmarkStart w:id="1" w:name="P24"/>
      <w:bookmarkEnd w:id="1"/>
      <w:r>
        <w:rPr>
          <w:rFonts w:ascii="Liberation Serif" w:hAnsi="Liberation Serif"/>
        </w:rPr>
        <w:t>ПИСЬМО</w:t>
      </w:r>
    </w:p>
    <w:p w:rsidR="00DD2BC3" w:rsidRDefault="00590895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от 19 июня 2020 г. N 12-11-17/53528</w:t>
      </w:r>
    </w:p>
    <w:p w:rsidR="00DD2BC3" w:rsidRDefault="00DD2BC3">
      <w:pPr>
        <w:pStyle w:val="ConsPlusTitle"/>
        <w:jc w:val="center"/>
        <w:rPr>
          <w:rFonts w:ascii="Liberation Serif" w:hAnsi="Liberation Serif"/>
        </w:rPr>
      </w:pPr>
    </w:p>
    <w:p w:rsidR="00DD2BC3" w:rsidRDefault="00590895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 </w:t>
      </w:r>
      <w:r>
        <w:rPr>
          <w:rFonts w:ascii="Liberation Serif" w:hAnsi="Liberation Serif"/>
        </w:rPr>
        <w:t>ПРЕДОСТАВЛЕНИИ РАЗЪЯСНЕНИЙ</w:t>
      </w: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590895">
      <w:pPr>
        <w:pStyle w:val="ConsPlusNormal"/>
        <w:ind w:firstLine="540"/>
        <w:jc w:val="both"/>
      </w:pPr>
      <w:r>
        <w:rPr>
          <w:rFonts w:ascii="Liberation Serif" w:hAnsi="Liberation Serif"/>
        </w:rPr>
        <w:t xml:space="preserve">Министерство финансов Российской Федерации рассмотрело обращение Министерства науки и высшего образования Российской Федерации по вопросу заключения договора о сетевой форме в соответствии с положениями Федерального </w:t>
      </w:r>
      <w:hyperlink r:id="rId10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от 5 апреля 2013 г. N 44-ФЗ "О контрактной системе в сфере закупок товаров, работ, услуг для обеспечения государственны</w:t>
      </w:r>
      <w:r>
        <w:rPr>
          <w:rFonts w:ascii="Liberation Serif" w:hAnsi="Liberation Serif"/>
        </w:rPr>
        <w:t xml:space="preserve">х и муниципальных нужд" или Федерального </w:t>
      </w:r>
      <w:hyperlink r:id="rId11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от 18 июля 2011 г. N 223-ФЗ "О закупках товаров, работ, услуг отде</w:t>
      </w:r>
      <w:r>
        <w:rPr>
          <w:rFonts w:ascii="Liberation Serif" w:hAnsi="Liberation Serif"/>
        </w:rPr>
        <w:t>льными видами юридических лиц" (далее соответственно - Федеральный закон N 44-ФЗ, Федеральный закон N 223-ФЗ) и сообщает следующее.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положениями </w:t>
      </w:r>
      <w:hyperlink r:id="rId12" w:history="1">
        <w:r>
          <w:rPr>
            <w:rFonts w:ascii="Liberation Serif" w:hAnsi="Liberation Serif"/>
            <w:color w:val="0000FF"/>
          </w:rPr>
          <w:t>части 1 статьи 15</w:t>
        </w:r>
      </w:hyperlink>
      <w:r>
        <w:rPr>
          <w:rFonts w:ascii="Liberation Serif" w:hAnsi="Liberation Serif"/>
        </w:rPr>
        <w:t xml:space="preserve"> Федерального закона от 29 декабря 2012 г. N 273-ФЗ "Об образовании в Российской Федерации" (далее - Федеральный закон N 273-ФЗ) сетевая форма реализации образовательных програ</w:t>
      </w:r>
      <w:r>
        <w:rPr>
          <w:rFonts w:ascii="Liberation Serif" w:hAnsi="Liberation Serif"/>
        </w:rPr>
        <w:t xml:space="preserve">мм обеспечивает возможность освоения обучающимися образовательной программы с использованием ресурсов нескольких организаций, взаимодействующих на основании договора между организациями, указанного в </w:t>
      </w:r>
      <w:hyperlink r:id="rId13" w:history="1">
        <w:r>
          <w:rPr>
            <w:rFonts w:ascii="Liberation Serif" w:hAnsi="Liberation Serif"/>
            <w:color w:val="0000FF"/>
          </w:rPr>
          <w:t>части 2 статьи 15</w:t>
        </w:r>
      </w:hyperlink>
      <w:r>
        <w:rPr>
          <w:rFonts w:ascii="Liberation Serif" w:hAnsi="Liberation Serif"/>
        </w:rPr>
        <w:t xml:space="preserve"> Федерального закона N 273-ФЗ (далее соответственно - сетевая форма, договор о сетевой форме).</w:t>
      </w:r>
    </w:p>
    <w:p w:rsidR="00DD2BC3" w:rsidRDefault="00590895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Финансовое обеспечение освоения обучающими</w:t>
      </w:r>
      <w:r>
        <w:rPr>
          <w:rFonts w:ascii="Liberation Serif" w:hAnsi="Liberation Serif"/>
        </w:rPr>
        <w:t>ся, поступившими на места, финансируемые за счет бюджетных ассигнований федерального бюджета, бюджетов субъектов Российской Федерации, местных бюджетов, образовательных программ осуществляется путем предоставления образовательной организации, реализующей о</w:t>
      </w:r>
      <w:r>
        <w:rPr>
          <w:rFonts w:ascii="Liberation Serif" w:hAnsi="Liberation Serif"/>
        </w:rPr>
        <w:t>бразовательную программу, субсидии на выполнение государственного (муниципального) задания.</w:t>
      </w:r>
    </w:p>
    <w:p w:rsidR="00DD2BC3" w:rsidRDefault="00590895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Таким образом, отношения, возникающие в связи с реализацией сетевой формы между организациями, регулируются договором о сетевой форме, предметом которого является </w:t>
      </w:r>
      <w:r>
        <w:rPr>
          <w:rFonts w:ascii="Liberation Serif" w:hAnsi="Liberation Serif"/>
        </w:rPr>
        <w:lastRenderedPageBreak/>
        <w:t>с</w:t>
      </w:r>
      <w:r>
        <w:rPr>
          <w:rFonts w:ascii="Liberation Serif" w:hAnsi="Liberation Serif"/>
        </w:rPr>
        <w:t>овместное выполнение несколькими организациями сформированного образовательной организации, в которую поступил обучающийся, государственного задания на реализацию образовательных программ.</w:t>
      </w:r>
    </w:p>
    <w:p w:rsidR="00DD2BC3" w:rsidRDefault="00590895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этой связи к заключению договоров о сетевой форме применяются пол</w:t>
      </w:r>
      <w:r>
        <w:rPr>
          <w:rFonts w:ascii="Liberation Serif" w:hAnsi="Liberation Serif"/>
        </w:rPr>
        <w:t>ожения законодательства Российской Федерации, регламентирующие организацию оказания государственных (муниципальных) услуг, и позволяющие рассматривать соисполнителей, обеспечивающих реализацию образовательных программ в сетевой форме, в рамках распределенн</w:t>
      </w:r>
      <w:r>
        <w:rPr>
          <w:rFonts w:ascii="Liberation Serif" w:hAnsi="Liberation Serif"/>
        </w:rPr>
        <w:t>ых контрольных цифр приема.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Учитывая изложенное, правоотношения по реализации сетевой формы и заключение договоров о сетевой форме не являются предметом регулирования Федерального </w:t>
      </w:r>
      <w:hyperlink r:id="rId14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44-ФЗ и Федерального </w:t>
      </w:r>
      <w:hyperlink r:id="rId15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223-ФЗ.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К указанным договорам не могут применяться нормы Федерального </w:t>
      </w:r>
      <w:hyperlink r:id="rId16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44-ФЗ, поскольку концепция указанного Федерального </w:t>
      </w:r>
      <w:hyperlink r:id="rId17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определяет равный доступ организаций к бюджетным средствам, направляемым на финансовое обеспечение закупок для обеспечения государственных (муниципальных) нужд, то есть закупок</w:t>
      </w:r>
      <w:r>
        <w:rPr>
          <w:rFonts w:ascii="Liberation Serif" w:hAnsi="Liberation Serif"/>
        </w:rPr>
        <w:t>, объекты которых непосредственно используются при выполнении функций и полномочий органов власти.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Целями регулирования Федерального </w:t>
      </w:r>
      <w:hyperlink r:id="rId18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223-ФЗ являются обеспечение единства экономического пространства, создание условий для своевременного и полного удовлетворения потребностей юридических лиц, указанных в </w:t>
      </w:r>
      <w:hyperlink r:id="rId19" w:history="1">
        <w:r>
          <w:rPr>
            <w:rFonts w:ascii="Liberation Serif" w:hAnsi="Liberation Serif"/>
            <w:color w:val="0000FF"/>
          </w:rPr>
          <w:t>части 2 статьи 1</w:t>
        </w:r>
      </w:hyperlink>
      <w:r>
        <w:rPr>
          <w:rFonts w:ascii="Liberation Serif" w:hAnsi="Liberation Serif"/>
        </w:rPr>
        <w:t xml:space="preserve"> Федерального закона N 223-ФЗ (далее - заказчики), в товарах, работах, услугах, в том числе для целей коммерческого использования, с не</w:t>
      </w:r>
      <w:r>
        <w:rPr>
          <w:rFonts w:ascii="Liberation Serif" w:hAnsi="Liberation Serif"/>
        </w:rPr>
        <w:t>обходимыми показателями цены, качества и надежности, эффективное использование денежных средств, расширение возможностей участия юридических и физических лиц в закупке товаров, работ, услуг для нужд заказчиков и стимулирование такого участия, развитие добр</w:t>
      </w:r>
      <w:r>
        <w:rPr>
          <w:rFonts w:ascii="Liberation Serif" w:hAnsi="Liberation Serif"/>
        </w:rPr>
        <w:t>осовестной конкуренции, обеспечение гласности и прозрачности закупки, предотвращение коррупции и других злоупотреблений (</w:t>
      </w:r>
      <w:hyperlink r:id="rId20" w:history="1">
        <w:r>
          <w:rPr>
            <w:rFonts w:ascii="Liberation Serif" w:hAnsi="Liberation Serif"/>
            <w:color w:val="0000FF"/>
          </w:rPr>
          <w:t>часть 1 статьи 1</w:t>
        </w:r>
      </w:hyperlink>
      <w:r>
        <w:rPr>
          <w:rFonts w:ascii="Liberation Serif" w:hAnsi="Liberation Serif"/>
        </w:rPr>
        <w:t xml:space="preserve"> Федерального закона N 223-ФЗ).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отличие от приведенных норм Федерального </w:t>
      </w:r>
      <w:hyperlink r:id="rId21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44-ФЗ и Федерального </w:t>
      </w:r>
      <w:hyperlink r:id="rId22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223-ФЗ потребителем результата по договору о сетевой форме является о</w:t>
      </w:r>
      <w:r>
        <w:rPr>
          <w:rFonts w:ascii="Liberation Serif" w:hAnsi="Liberation Serif"/>
        </w:rPr>
        <w:t>бучающийся, а не образовательная организация, реализующая образовательную программу.</w:t>
      </w:r>
    </w:p>
    <w:p w:rsidR="00DD2BC3" w:rsidRDefault="00590895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Вместе с тем вопросы правового регулирования взаимодействия соисполнителей при реализации образовательных программ в сетевой форме в настоящее время прорабатываются Минобр</w:t>
      </w:r>
      <w:r>
        <w:rPr>
          <w:rFonts w:ascii="Liberation Serif" w:hAnsi="Liberation Serif"/>
        </w:rPr>
        <w:t>науки России совместно с Минфином России.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>В рамках указанной работы подготовлен проект постановления Правительства Российской Федерации "О проведении эксперимента по обучению по программам высшего образования на основе предоставления социальных сертификато</w:t>
      </w:r>
      <w:r>
        <w:rPr>
          <w:rFonts w:ascii="Liberation Serif" w:hAnsi="Liberation Serif"/>
        </w:rPr>
        <w:t xml:space="preserve">в", в рамках которого предусмотрено проведение в 2020 - 2024 годах эксперимента, в том числе по организации оказания услуг по реализации программ высшего образования с использованием сетевой формы в соответствии с социальным сертификатом, предусмотренным </w:t>
      </w:r>
      <w:hyperlink r:id="rId23" w:history="1">
        <w:r>
          <w:rPr>
            <w:rFonts w:ascii="Liberation Serif" w:hAnsi="Liberation Serif"/>
            <w:color w:val="0000FF"/>
          </w:rPr>
          <w:t>проектом</w:t>
        </w:r>
      </w:hyperlink>
      <w:r>
        <w:rPr>
          <w:rFonts w:ascii="Liberation Serif" w:hAnsi="Liberation Serif"/>
        </w:rPr>
        <w:t xml:space="preserve"> федерального закона N 519530-7 "О государственном (муниципальном) социальном заказе на оказание государств</w:t>
      </w:r>
      <w:r>
        <w:rPr>
          <w:rFonts w:ascii="Liberation Serif" w:hAnsi="Liberation Serif"/>
        </w:rPr>
        <w:t>енных (муниципальных) услуг в социальной сфере" (далее - Законопроект о социальном заказе).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</w:t>
      </w:r>
      <w:hyperlink r:id="rId24" w:history="1">
        <w:r>
          <w:rPr>
            <w:rFonts w:ascii="Liberation Serif" w:hAnsi="Liberation Serif"/>
            <w:color w:val="0000FF"/>
          </w:rPr>
          <w:t>Закон</w:t>
        </w:r>
        <w:r>
          <w:rPr>
            <w:rFonts w:ascii="Liberation Serif" w:hAnsi="Liberation Serif"/>
            <w:color w:val="0000FF"/>
          </w:rPr>
          <w:t>опроектом</w:t>
        </w:r>
      </w:hyperlink>
      <w:r>
        <w:rPr>
          <w:rFonts w:ascii="Liberation Serif" w:hAnsi="Liberation Serif"/>
        </w:rPr>
        <w:t xml:space="preserve"> о социальном заказе под социальным </w:t>
      </w:r>
      <w:hyperlink r:id="rId25" w:history="1">
        <w:r>
          <w:rPr>
            <w:rFonts w:ascii="Liberation Serif" w:hAnsi="Liberation Serif"/>
            <w:color w:val="0000FF"/>
          </w:rPr>
          <w:t>сертификатом</w:t>
        </w:r>
      </w:hyperlink>
      <w:r>
        <w:rPr>
          <w:rFonts w:ascii="Liberation Serif" w:hAnsi="Liberation Serif"/>
        </w:rPr>
        <w:t xml:space="preserve"> понимается именной документ, удост</w:t>
      </w:r>
      <w:r>
        <w:rPr>
          <w:rFonts w:ascii="Liberation Serif" w:hAnsi="Liberation Serif"/>
        </w:rPr>
        <w:t xml:space="preserve">оверяющий право потребителя услуг (либо его законного представителя) выбрать исполнителя (исполнителей) услуг для получения государственной (муниципальной) услуги в социальной сфере в определенном объеме и на определенных условиях, а также в установленных </w:t>
      </w:r>
      <w:r>
        <w:rPr>
          <w:rFonts w:ascii="Liberation Serif" w:hAnsi="Liberation Serif"/>
        </w:rPr>
        <w:t>нормативными правовыми актами случаях определенного качества, и право исполнителя (исполнителей) услуг получить из соответствующего бюджета бюджетной системы средства на финансовое обеспечение (возмещение) затрат, связанных с оказанием соответствующей госу</w:t>
      </w:r>
      <w:r>
        <w:rPr>
          <w:rFonts w:ascii="Liberation Serif" w:hAnsi="Liberation Serif"/>
        </w:rPr>
        <w:t>дарственной (муниципальной) услуги в социальной сфере.</w:t>
      </w:r>
    </w:p>
    <w:p w:rsidR="00DD2BC3" w:rsidRDefault="00590895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Использование социального сертификата при организации оказания услуг по реализации программ высшего образования с использованием сетевой формы позволит обучающемуся самостоятельно выбрать для освоения </w:t>
      </w:r>
      <w:r>
        <w:rPr>
          <w:rFonts w:ascii="Liberation Serif" w:hAnsi="Liberation Serif"/>
        </w:rPr>
        <w:t>части образовательной программы любую организацию, заключившую договор о сетевой форме, что в полной мере отвечает как интересам гражданина, так и принципам государственной политики и правового регулирования отношений в сфере образования.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>Кроме того, в соо</w:t>
      </w:r>
      <w:r>
        <w:rPr>
          <w:rFonts w:ascii="Liberation Serif" w:hAnsi="Liberation Serif"/>
        </w:rPr>
        <w:t xml:space="preserve">тветствии с </w:t>
      </w:r>
      <w:hyperlink r:id="rId26" w:history="1">
        <w:r>
          <w:rPr>
            <w:rFonts w:ascii="Liberation Serif" w:hAnsi="Liberation Serif"/>
            <w:color w:val="0000FF"/>
          </w:rPr>
          <w:t>частью 3 статьи 15</w:t>
        </w:r>
      </w:hyperlink>
      <w:r>
        <w:rPr>
          <w:rFonts w:ascii="Liberation Serif" w:hAnsi="Liberation Serif"/>
        </w:rPr>
        <w:t xml:space="preserve"> Федерального закона N 273-ФЗ Минобрнауки России подготовлен </w:t>
      </w:r>
      <w:hyperlink r:id="rId27" w:history="1">
        <w:r>
          <w:rPr>
            <w:rFonts w:ascii="Liberation Serif" w:hAnsi="Liberation Serif"/>
            <w:color w:val="0000FF"/>
          </w:rPr>
          <w:t>проект</w:t>
        </w:r>
      </w:hyperlink>
      <w:r>
        <w:rPr>
          <w:rFonts w:ascii="Liberation Serif" w:hAnsi="Liberation Serif"/>
        </w:rPr>
        <w:t xml:space="preserve"> </w:t>
      </w:r>
      <w:hyperlink r:id="rId28" w:history="1">
        <w:r>
          <w:rPr>
            <w:rFonts w:ascii="Liberation Serif" w:hAnsi="Liberation Serif"/>
            <w:color w:val="0000FF"/>
          </w:rPr>
          <w:t>приказа</w:t>
        </w:r>
      </w:hyperlink>
      <w:r>
        <w:rPr>
          <w:rFonts w:ascii="Liberation Serif" w:hAnsi="Liberation Serif"/>
        </w:rPr>
        <w:t xml:space="preserve"> "Об организации и осуществлении образовательной деятельности при сетевой форме реализации образовательных пр</w:t>
      </w:r>
      <w:r>
        <w:rPr>
          <w:rFonts w:ascii="Liberation Serif" w:hAnsi="Liberation Serif"/>
        </w:rPr>
        <w:t>ограмм", который определяет правила организации и осуществления образовательной деятельности при сетевой форме реализации образовательных программ, в том числе порядок взаимодействия организаций при реализации образовательных программ с использованием сете</w:t>
      </w:r>
      <w:r>
        <w:rPr>
          <w:rFonts w:ascii="Liberation Serif" w:hAnsi="Liberation Serif"/>
        </w:rPr>
        <w:t>вой формы, порядок зачисления обучающегося в организацию, реализующую часть образовательной программы, прохождения промежуточной аттестации в такой организации и отчисления из организации, реализующей часть образовательной программы, а также утверждает при</w:t>
      </w:r>
      <w:r>
        <w:rPr>
          <w:rFonts w:ascii="Liberation Serif" w:hAnsi="Liberation Serif"/>
        </w:rPr>
        <w:t>мерную форму договора о сетевой форме.</w:t>
      </w:r>
    </w:p>
    <w:p w:rsidR="00DD2BC3" w:rsidRDefault="00590895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При этом в сложившихся условиях до издания соответствующих нормативных правовых актов в случае, если образовательные организации, реализующие сетевые формы, использовали Федеральный </w:t>
      </w:r>
      <w:hyperlink r:id="rId29" w:history="1">
        <w:r>
          <w:rPr>
            <w:rFonts w:ascii="Liberation Serif" w:hAnsi="Liberation Serif"/>
            <w:color w:val="0000FF"/>
          </w:rPr>
          <w:t>закон</w:t>
        </w:r>
      </w:hyperlink>
      <w:r>
        <w:rPr>
          <w:rFonts w:ascii="Liberation Serif" w:hAnsi="Liberation Serif"/>
        </w:rPr>
        <w:t xml:space="preserve"> N 44-ФЗ, организация оказания услуг по реализации образовательных программ с использованием сетевой формы возм</w:t>
      </w:r>
      <w:r>
        <w:rPr>
          <w:rFonts w:ascii="Liberation Serif" w:hAnsi="Liberation Serif"/>
        </w:rPr>
        <w:t xml:space="preserve">ожна в соответствии с </w:t>
      </w:r>
      <w:hyperlink r:id="rId30" w:history="1">
        <w:r>
          <w:rPr>
            <w:rFonts w:ascii="Liberation Serif" w:hAnsi="Liberation Serif"/>
            <w:color w:val="0000FF"/>
          </w:rPr>
          <w:t>пунктом 4 части 1 статьи 93</w:t>
        </w:r>
      </w:hyperlink>
      <w:r>
        <w:rPr>
          <w:rFonts w:ascii="Liberation Serif" w:hAnsi="Liberation Serif"/>
        </w:rPr>
        <w:t xml:space="preserve"> Федерального закона N 44-ФЗ, согласно которому</w:t>
      </w:r>
      <w:r>
        <w:rPr>
          <w:rFonts w:ascii="Liberation Serif" w:hAnsi="Liberation Serif"/>
        </w:rPr>
        <w:t xml:space="preserve"> закупка у единственного поставщика (подрядчика, исполнителя) может осуществляться заказчиком, в том числе в случае осуществления закупки товара, работы или услуги на сумму, не превышающую шестисот тысяч рублей. При этом годовой объем закупок, которые зака</w:t>
      </w:r>
      <w:r>
        <w:rPr>
          <w:rFonts w:ascii="Liberation Serif" w:hAnsi="Liberation Serif"/>
        </w:rPr>
        <w:t>зчик вправе осуществить на основании настоящего пункта,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</w:t>
      </w: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590895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П.А.КАДОЧНИ</w:t>
      </w:r>
      <w:r>
        <w:rPr>
          <w:rFonts w:ascii="Liberation Serif" w:hAnsi="Liberation Serif"/>
        </w:rPr>
        <w:t>КОВ</w:t>
      </w: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DD2BC3">
      <w:pPr>
        <w:pStyle w:val="ConsPlusNormal"/>
        <w:jc w:val="both"/>
        <w:rPr>
          <w:rFonts w:ascii="Liberation Serif" w:hAnsi="Liberation Serif"/>
        </w:rPr>
      </w:pPr>
    </w:p>
    <w:p w:rsidR="00DD2BC3" w:rsidRDefault="00DD2BC3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rFonts w:ascii="Liberation Serif" w:hAnsi="Liberation Serif"/>
          <w:sz w:val="2"/>
          <w:szCs w:val="2"/>
        </w:rPr>
      </w:pPr>
    </w:p>
    <w:p w:rsidR="00DD2BC3" w:rsidRDefault="00DD2BC3">
      <w:pPr>
        <w:rPr>
          <w:rFonts w:ascii="Liberation Serif" w:hAnsi="Liberation Serif"/>
        </w:rPr>
      </w:pPr>
    </w:p>
    <w:sectPr w:rsidR="00DD2BC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95" w:rsidRDefault="00590895">
      <w:pPr>
        <w:spacing w:after="0" w:line="240" w:lineRule="auto"/>
      </w:pPr>
      <w:r>
        <w:separator/>
      </w:r>
    </w:p>
  </w:endnote>
  <w:endnote w:type="continuationSeparator" w:id="0">
    <w:p w:rsidR="00590895" w:rsidRDefault="0059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95" w:rsidRDefault="005908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0895" w:rsidRDefault="00590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2BC3"/>
    <w:rsid w:val="00590895"/>
    <w:rsid w:val="008E54A5"/>
    <w:rsid w:val="00D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63BDC10A094A718E9ED81ECED1BC574D256FBC07297FBF36FF3A32543A6489047C8C0161FDE5ED9EBCA6761C243D69F929B83CE6D9F6DiFD3H" TargetMode="External"/><Relationship Id="rId13" Type="http://schemas.openxmlformats.org/officeDocument/2006/relationships/hyperlink" Target="consultantplus://offline/ref=42963BDC10A094A718E9ED81ECED1BC574D350FFCA7697FBF36FF3A32543A6489047C8C2101BD50A81A4CB3B279450D59D929882D2i6DFH" TargetMode="External"/><Relationship Id="rId18" Type="http://schemas.openxmlformats.org/officeDocument/2006/relationships/hyperlink" Target="consultantplus://offline/ref=42963BDC10A094A718E9ED81ECED1BC574D25FF6C17097FBF36FF3A32543A648824790CC141CC05FD1FE9C3627i9D7H" TargetMode="External"/><Relationship Id="rId26" Type="http://schemas.openxmlformats.org/officeDocument/2006/relationships/hyperlink" Target="consultantplus://offline/ref=42963BDC10A094A718E9ED81ECED1BC574D350FFCA7697FBF36FF3A32543A6489047C8C2101AD50A81A4CB3B279450D59D929882D2i6D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963BDC10A094A718E9ED81ECED1BC574D256FBC07297FBF36FF3A32543A648824790CC141CC05FD1FE9C3627i9D7H" TargetMode="External"/><Relationship Id="rId7" Type="http://schemas.openxmlformats.org/officeDocument/2006/relationships/hyperlink" Target="#P24" TargetMode="External"/><Relationship Id="rId12" Type="http://schemas.openxmlformats.org/officeDocument/2006/relationships/hyperlink" Target="consultantplus://offline/ref=42963BDC10A094A718E9ED81ECED1BC574D350FFCA7697FBF36FF3A32543A6489047C8C2101CD50A81A4CB3B279450D59D929882D2i6DFH" TargetMode="External"/><Relationship Id="rId17" Type="http://schemas.openxmlformats.org/officeDocument/2006/relationships/hyperlink" Target="consultantplus://offline/ref=42963BDC10A094A718E9ED81ECED1BC574D256FBC07297FBF36FF3A32543A648824790CC141CC05FD1FE9C3627i9D7H" TargetMode="External"/><Relationship Id="rId25" Type="http://schemas.openxmlformats.org/officeDocument/2006/relationships/hyperlink" Target="consultantplus://offline/ref=42963BDC10A094A718E9ED81ECED1BC574D250FFCF7497FBF36FF3A32543A6489047C8C0161FDE5CD1EBCA6761C243D69F929B83CE6D9F6DiFD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963BDC10A094A718E9ED81ECED1BC574D256FBC07297FBF36FF3A32543A648824790CC141CC05FD1FE9C3627i9D7H" TargetMode="External"/><Relationship Id="rId20" Type="http://schemas.openxmlformats.org/officeDocument/2006/relationships/hyperlink" Target="consultantplus://offline/ref=42963BDC10A094A718E9ED81ECED1BC574D25FF6C17097FBF36FF3A32543A6489047C8C0161FDF5DD3EBCA6761C243D69F929B83CE6D9F6DiFD3H" TargetMode="External"/><Relationship Id="rId29" Type="http://schemas.openxmlformats.org/officeDocument/2006/relationships/hyperlink" Target="consultantplus://offline/ref=42963BDC10A094A718E9ED81ECED1BC574D256FBC07297FBF36FF3A32543A648824790CC141CC05FD1FE9C3627i9D7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963BDC10A094A718E9ED81ECED1BC574D25FF6C17097FBF36FF3A32543A648824790CC141CC05FD1FE9C3627i9D7H" TargetMode="External"/><Relationship Id="rId24" Type="http://schemas.openxmlformats.org/officeDocument/2006/relationships/hyperlink" Target="consultantplus://offline/ref=42963BDC10A094A718E9F192F1ED1BC576DE50FFC07697FBF36FF3A32543A648824790CC141CC05FD1FE9C3627i9D7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2963BDC10A094A718E9ED81ECED1BC574D25FF6C17097FBF36FF3A32543A6489047C8C0161FDE5ED8EBCA6761C243D69F929B83CE6D9F6DiFD3H" TargetMode="External"/><Relationship Id="rId23" Type="http://schemas.openxmlformats.org/officeDocument/2006/relationships/hyperlink" Target="consultantplus://offline/ref=42963BDC10A094A718E9F192F1ED1BC576DE50FFC07697FBF36FF3A32543A648824790CC141CC05FD1FE9C3627i9D7H" TargetMode="External"/><Relationship Id="rId28" Type="http://schemas.openxmlformats.org/officeDocument/2006/relationships/hyperlink" Target="consultantplus://offline/ref=42963BDC10A094A718E9ED81ECED1BC574D155FFCF7797FBF36FF3A32543A648824790CC141CC05FD1FE9C3627i9D7H" TargetMode="External"/><Relationship Id="rId10" Type="http://schemas.openxmlformats.org/officeDocument/2006/relationships/hyperlink" Target="consultantplus://offline/ref=42963BDC10A094A718E9ED81ECED1BC574D256FBC07297FBF36FF3A32543A648824790CC141CC05FD1FE9C3627i9D7H" TargetMode="External"/><Relationship Id="rId19" Type="http://schemas.openxmlformats.org/officeDocument/2006/relationships/hyperlink" Target="consultantplus://offline/ref=42963BDC10A094A718E9ED81ECED1BC574D25FF6C17097FBF36FF3A32543A6489047C8C0161FDE5FD0EBCA6761C243D69F929B83CE6D9F6DiFD3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63BDC10A094A718E9ED81ECED1BC574D25FF6C17097FBF36FF3A32543A6489047C8C0161FDE5ED8EBCA6761C243D69F929B83CE6D9F6DiFD3H" TargetMode="External"/><Relationship Id="rId14" Type="http://schemas.openxmlformats.org/officeDocument/2006/relationships/hyperlink" Target="consultantplus://offline/ref=42963BDC10A094A718E9ED81ECED1BC574D256FBC07297FBF36FF3A32543A6489047C8C0161FDE5ED9EBCA6761C243D69F929B83CE6D9F6DiFD3H" TargetMode="External"/><Relationship Id="rId22" Type="http://schemas.openxmlformats.org/officeDocument/2006/relationships/hyperlink" Target="consultantplus://offline/ref=42963BDC10A094A718E9ED81ECED1BC574D25FF6C17097FBF36FF3A32543A648824790CC141CC05FD1FE9C3627i9D7H" TargetMode="External"/><Relationship Id="rId27" Type="http://schemas.openxmlformats.org/officeDocument/2006/relationships/hyperlink" Target="consultantplus://offline/ref=42963BDC10A094A718E9F18EEB974E967AD25EFBCE7B97FBF36FF3A32543A648824790CC141CC05FD1FE9C3627i9D7H" TargetMode="External"/><Relationship Id="rId30" Type="http://schemas.openxmlformats.org/officeDocument/2006/relationships/hyperlink" Target="consultantplus://offline/ref=42963BDC10A094A718E9ED81ECED1BC574D256FBC07297FBF36FF3A32543A6489047C8C01117D65584B1DA6328954DCA9D8D8480D06Di9DF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Ольга Валентиновна</dc:creator>
  <cp:lastModifiedBy>Home</cp:lastModifiedBy>
  <cp:revision>2</cp:revision>
  <dcterms:created xsi:type="dcterms:W3CDTF">2020-11-26T04:34:00Z</dcterms:created>
  <dcterms:modified xsi:type="dcterms:W3CDTF">2020-11-26T04:34:00Z</dcterms:modified>
</cp:coreProperties>
</file>